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</w:t>
      </w:r>
      <w:r w:rsidR="008F4D0A">
        <w:rPr>
          <w:rFonts w:ascii="PT Astra Serif" w:hAnsi="PT Astra Serif"/>
          <w:sz w:val="26"/>
          <w:szCs w:val="26"/>
          <w:lang w:eastAsia="ru-RU"/>
        </w:rPr>
        <w:t>4</w:t>
      </w:r>
      <w:r w:rsidRPr="005A1B58">
        <w:rPr>
          <w:rFonts w:ascii="PT Astra Serif" w:hAnsi="PT Astra Serif"/>
          <w:sz w:val="26"/>
          <w:szCs w:val="26"/>
          <w:lang w:eastAsia="ru-RU"/>
        </w:rPr>
        <w:t xml:space="preserve">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2B6012" w:rsidRPr="002B6012" w:rsidRDefault="002B6012" w:rsidP="002B6012">
      <w:pPr>
        <w:suppressAutoHyphens w:val="0"/>
        <w:ind w:firstLine="709"/>
        <w:jc w:val="both"/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</w:pPr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газопровод высокого давления протяженностью 1517,37 м, состоящий из: подземного газопровода высокого давления Ø 89 протяжённостью 1213,37, надземного газопровода высокого давления Ø 89 протяженностью 304 м, расположенный по адресу: от места врезки высокого давления в районе ГУЗ «Тульская областная клиническая психиатрическая больница № 1 им. Н.П. Каменева (Тульская область, городской округ Тула, </w:t>
      </w:r>
      <w:proofErr w:type="spellStart"/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>п.Петровский</w:t>
      </w:r>
      <w:proofErr w:type="spellEnd"/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, д.1) до ШРП № 365 </w:t>
      </w:r>
      <w:proofErr w:type="spellStart"/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>п.Масловский</w:t>
      </w:r>
      <w:proofErr w:type="spellEnd"/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водозабор, Ленинского </w:t>
      </w:r>
      <w:proofErr w:type="gramStart"/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>района,  Тульской</w:t>
      </w:r>
      <w:proofErr w:type="gramEnd"/>
      <w:r w:rsidRPr="002B6012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области.  </w:t>
      </w:r>
    </w:p>
    <w:p w:rsidR="006A00A5" w:rsidRDefault="006A00A5" w:rsidP="008F4D0A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bookmarkStart w:id="0" w:name="_GoBack"/>
      <w:bookmarkEnd w:id="0"/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B3" w:rsidRDefault="00E106B3">
      <w:r>
        <w:separator/>
      </w:r>
    </w:p>
  </w:endnote>
  <w:endnote w:type="continuationSeparator" w:id="0">
    <w:p w:rsidR="00E106B3" w:rsidRDefault="00E1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B3" w:rsidRDefault="00E106B3">
      <w:r>
        <w:separator/>
      </w:r>
    </w:p>
  </w:footnote>
  <w:footnote w:type="continuationSeparator" w:id="0">
    <w:p w:rsidR="00E106B3" w:rsidRDefault="00E1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B6012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8F4D0A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106B3"/>
    <w:rsid w:val="00E25C41"/>
    <w:rsid w:val="00E4517D"/>
    <w:rsid w:val="00E47D32"/>
    <w:rsid w:val="00E71089"/>
    <w:rsid w:val="00E74C12"/>
    <w:rsid w:val="00E93206"/>
    <w:rsid w:val="00EC0832"/>
    <w:rsid w:val="00ED0007"/>
    <w:rsid w:val="00ED3689"/>
    <w:rsid w:val="00EF3529"/>
    <w:rsid w:val="00F02EAC"/>
    <w:rsid w:val="00F02EF5"/>
    <w:rsid w:val="00F23988"/>
    <w:rsid w:val="00F2611C"/>
    <w:rsid w:val="00F33C13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05F6-BEE6-47C2-B7CF-270106B0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Залогина Наталья Васильевна</cp:lastModifiedBy>
  <cp:revision>3</cp:revision>
  <cp:lastPrinted>2025-07-21T14:31:00Z</cp:lastPrinted>
  <dcterms:created xsi:type="dcterms:W3CDTF">2025-07-21T14:31:00Z</dcterms:created>
  <dcterms:modified xsi:type="dcterms:W3CDTF">2025-08-04T13:40:00Z</dcterms:modified>
</cp:coreProperties>
</file>